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E2" w:rsidRDefault="004668E2">
      <w:pPr>
        <w:rPr>
          <w:rFonts w:eastAsia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59pt;width:108pt;height:117pt;z-index:251659264" filled="f" stroked="f">
            <v:textbox>
              <w:txbxContent>
                <w:p w:rsidR="004668E2" w:rsidRPr="0073236C" w:rsidRDefault="004668E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90.75pt;height:90.75pt">
                        <v:imagedata r:id="rId4" r:href="rId5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7" type="#_x0000_t202" style="position:absolute;margin-left:3in;margin-top:603pt;width:187pt;height:47pt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" filled="f" stroked="f">
            <v:textbox style="mso-next-textbox:#文字方塊 3">
              <w:txbxContent>
                <w:p w:rsidR="004668E2" w:rsidRPr="004D4D80" w:rsidRDefault="004668E2" w:rsidP="004D4D8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b/>
                      <w:sz w:val="48"/>
                      <w:szCs w:val="4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板橋中山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2" o:spid="_x0000_s1028" type="#_x0000_t202" style="position:absolute;margin-left:124pt;margin-top:462pt;width:303pt;height:96pt;z-index:2516561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" filled="f" stroked="f">
            <v:textbox style="mso-next-textbox:#文字方塊 2">
              <w:txbxContent>
                <w:p w:rsidR="004668E2" w:rsidRPr="004D4D80" w:rsidRDefault="004668E2" w:rsidP="004D4D8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b/>
                      <w:sz w:val="84"/>
                      <w:szCs w:val="8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84"/>
                      <w:szCs w:val="84"/>
                      <w:lang w:eastAsia="zh-HK"/>
                    </w:rPr>
                    <w:t>美容師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文字方塊 4" o:spid="_x0000_s1029" type="#_x0000_t202" style="position:absolute;margin-left:129pt;margin-top:655pt;width:260pt;height:47pt;z-index:-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" filled="f" stroked="f">
            <v:textbox style="mso-next-textbox:#文字方塊 4">
              <w:txbxContent>
                <w:p w:rsidR="004668E2" w:rsidRPr="004D4D80" w:rsidRDefault="004668E2" w:rsidP="004D4D80">
                  <w:pPr>
                    <w:spacing w:line="240" w:lineRule="atLeast"/>
                    <w:jc w:val="center"/>
                    <w:rPr>
                      <w:rFonts w:ascii="Arial" w:eastAsia="微軟正黑體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48"/>
                      <w:szCs w:val="48"/>
                    </w:rPr>
                    <w:t>02-89251916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柯小姐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圖片 1" o:spid="_x0000_s1030" type="#_x0000_t75" style="position:absolute;margin-left:0;margin-top:-1in;width:593.3pt;height:839pt;z-index:-251661312;visibility:visible;mso-position-horizontal:left;mso-position-horizontal-relative:page">
            <v:imagedata r:id="rId6" o:title=""/>
            <w10:wrap anchorx="page"/>
          </v:shape>
        </w:pict>
      </w:r>
      <w:r>
        <w:rPr>
          <w:noProof/>
        </w:rPr>
      </w:r>
      <w:r w:rsidRPr="00C26012">
        <w:pict>
          <v:group id="_x0000_s1031" editas="canvas" style="width:414pt;height:243pt;mso-position-horizontal-relative:char;mso-position-vertical-relative:line" coordorigin="2371,6269" coordsize="7200,4320">
            <o:lock v:ext="edit" aspectratio="t"/>
            <v:shape id="_x0000_s1032" type="#_x0000_t75" style="position:absolute;left:2371;top:6269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4668E2" w:rsidSect="00AD0B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D80"/>
    <w:rsid w:val="00194285"/>
    <w:rsid w:val="0021317E"/>
    <w:rsid w:val="00405EB5"/>
    <w:rsid w:val="00445047"/>
    <w:rsid w:val="004668E2"/>
    <w:rsid w:val="004D4D80"/>
    <w:rsid w:val="005E43AB"/>
    <w:rsid w:val="006F7930"/>
    <w:rsid w:val="0073236C"/>
    <w:rsid w:val="00794E33"/>
    <w:rsid w:val="008C0DA0"/>
    <w:rsid w:val="009A1B13"/>
    <w:rsid w:val="009A4617"/>
    <w:rsid w:val="00AD0B52"/>
    <w:rsid w:val="00BA6184"/>
    <w:rsid w:val="00BD08D5"/>
    <w:rsid w:val="00BE4381"/>
    <w:rsid w:val="00C26012"/>
    <w:rsid w:val="00DB24B3"/>
    <w:rsid w:val="00E125A4"/>
    <w:rsid w:val="00F9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8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05.calm9.com/qrcode/2022-02/ZFXYTVZANF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29</Characters>
  <Application>Microsoft Office Outlook</Application>
  <DocSecurity>0</DocSecurity>
  <Lines>0</Lines>
  <Paragraphs>0</Paragraphs>
  <ScaleCrop>false</ScaleCrop>
  <Company>Jourdeness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劉靜芳</dc:creator>
  <cp:keywords/>
  <dc:description/>
  <cp:lastModifiedBy>JOURDENESS</cp:lastModifiedBy>
  <cp:revision>2</cp:revision>
  <dcterms:created xsi:type="dcterms:W3CDTF">2022-02-17T05:42:00Z</dcterms:created>
  <dcterms:modified xsi:type="dcterms:W3CDTF">2022-02-17T05:42:00Z</dcterms:modified>
</cp:coreProperties>
</file>