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40252" w14:textId="77777777" w:rsidR="0085629A" w:rsidRDefault="00545EDE">
      <w:pPr>
        <w:pStyle w:val="a7"/>
        <w:spacing w:line="480" w:lineRule="exact"/>
        <w:ind w:left="600" w:hanging="600"/>
        <w:jc w:val="center"/>
      </w:pPr>
      <w:r>
        <w:rPr>
          <w:rFonts w:ascii="Times New Roman" w:eastAsia="標楷體" w:hAnsi="Times New Roman"/>
          <w:b/>
          <w:w w:val="90"/>
          <w:sz w:val="32"/>
          <w:szCs w:val="32"/>
        </w:rPr>
        <w:t>新北市</w:t>
      </w:r>
      <w:r>
        <w:rPr>
          <w:rFonts w:ascii="Times New Roman" w:eastAsia="標楷體" w:hAnsi="Times New Roman"/>
          <w:b/>
          <w:w w:val="90"/>
          <w:sz w:val="32"/>
          <w:szCs w:val="32"/>
        </w:rPr>
        <w:t>113</w:t>
      </w:r>
      <w:r>
        <w:rPr>
          <w:rFonts w:ascii="Times New Roman" w:eastAsia="標楷體" w:hAnsi="Times New Roman"/>
          <w:b/>
          <w:w w:val="90"/>
          <w:sz w:val="32"/>
          <w:szCs w:val="32"/>
        </w:rPr>
        <w:t>學年度</w:t>
      </w:r>
      <w:r>
        <w:rPr>
          <w:rFonts w:ascii="標楷體" w:eastAsia="標楷體" w:hAnsi="標楷體"/>
          <w:b/>
          <w:w w:val="90"/>
          <w:sz w:val="32"/>
          <w:szCs w:val="32"/>
          <w:lang w:eastAsia="zh-HK"/>
        </w:rPr>
        <w:t>技術型高中</w:t>
      </w:r>
      <w:r>
        <w:rPr>
          <w:rFonts w:ascii="新細明體" w:eastAsia="新細明體" w:hAnsi="新細明體"/>
          <w:b/>
          <w:w w:val="90"/>
          <w:sz w:val="32"/>
          <w:szCs w:val="32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學習歷程</w:t>
      </w:r>
      <w:r>
        <w:rPr>
          <w:rFonts w:ascii="標楷體" w:eastAsia="標楷體" w:hAnsi="標楷體"/>
          <w:b/>
          <w:w w:val="90"/>
          <w:sz w:val="32"/>
          <w:szCs w:val="32"/>
        </w:rPr>
        <w:t>-</w:t>
      </w:r>
      <w:r>
        <w:rPr>
          <w:rFonts w:ascii="標楷體" w:eastAsia="標楷體" w:hAnsi="標楷體"/>
          <w:b/>
          <w:w w:val="90"/>
          <w:sz w:val="32"/>
          <w:szCs w:val="32"/>
        </w:rPr>
        <w:t>課程學習成果</w:t>
      </w:r>
      <w:r>
        <w:rPr>
          <w:rFonts w:ascii="新細明體" w:eastAsia="新細明體" w:hAnsi="新細明體"/>
          <w:b/>
          <w:w w:val="90"/>
          <w:sz w:val="32"/>
          <w:szCs w:val="32"/>
        </w:rPr>
        <w:t>」</w:t>
      </w:r>
      <w:r>
        <w:rPr>
          <w:rFonts w:ascii="標楷體" w:eastAsia="標楷體" w:hAnsi="標楷體"/>
          <w:b/>
          <w:w w:val="90"/>
          <w:sz w:val="32"/>
          <w:szCs w:val="32"/>
        </w:rPr>
        <w:t>競賽</w:t>
      </w:r>
      <w:r>
        <w:rPr>
          <w:rFonts w:ascii="標楷體" w:eastAsia="標楷體" w:hAnsi="標楷體"/>
          <w:b/>
          <w:w w:val="90"/>
          <w:sz w:val="32"/>
          <w:szCs w:val="32"/>
        </w:rPr>
        <w:t>Gains</w:t>
      </w:r>
      <w:r>
        <w:rPr>
          <w:rFonts w:ascii="標楷體" w:eastAsia="標楷體" w:hAnsi="標楷體"/>
          <w:b/>
          <w:w w:val="90"/>
          <w:sz w:val="32"/>
          <w:szCs w:val="32"/>
        </w:rPr>
        <w:t>成果報</w:t>
      </w:r>
      <w:r>
        <w:rPr>
          <w:rFonts w:ascii="標楷體" w:eastAsia="標楷體" w:hAnsi="標楷體"/>
          <w:b/>
          <w:spacing w:val="107"/>
          <w:w w:val="90"/>
          <w:sz w:val="32"/>
          <w:szCs w:val="32"/>
        </w:rPr>
        <w:t>告</w:t>
      </w:r>
    </w:p>
    <w:p w14:paraId="3AF40253" w14:textId="77777777" w:rsidR="0085629A" w:rsidRDefault="00545EDE">
      <w:pPr>
        <w:pStyle w:val="a7"/>
        <w:spacing w:before="180" w:after="180" w:line="480" w:lineRule="exact"/>
        <w:ind w:left="599" w:hanging="599"/>
        <w:jc w:val="right"/>
      </w:pPr>
      <w:r>
        <w:rPr>
          <w:rFonts w:ascii="Times New Roman" w:eastAsia="標楷體" w:hAnsi="Times New Roman"/>
          <w:sz w:val="28"/>
          <w:szCs w:val="28"/>
        </w:rPr>
        <w:t>編號：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eastAsia="標楷體" w:hAnsi="Times New Roman"/>
          <w:sz w:val="28"/>
          <w:szCs w:val="28"/>
        </w:rPr>
        <w:t>（由承辦學校撰寫）</w:t>
      </w: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977"/>
        <w:gridCol w:w="1985"/>
        <w:gridCol w:w="3196"/>
      </w:tblGrid>
      <w:tr w:rsidR="0085629A" w14:paraId="3AF402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0254" w14:textId="77777777" w:rsidR="0085629A" w:rsidRDefault="00545EDE">
            <w:pPr>
              <w:pStyle w:val="Textbody"/>
              <w:spacing w:line="360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課程類別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0255" w14:textId="77777777" w:rsidR="0085629A" w:rsidRDefault="00545EDE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部定必修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  <w:p w14:paraId="3AF40256" w14:textId="77777777" w:rsidR="0085629A" w:rsidRDefault="00545EDE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校訂必修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  <w:p w14:paraId="3AF40257" w14:textId="77777777" w:rsidR="0085629A" w:rsidRDefault="00545EDE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校訂選修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0258" w14:textId="77777777" w:rsidR="0085629A" w:rsidRDefault="00545ED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課程名稱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0259" w14:textId="77777777" w:rsidR="0085629A" w:rsidRDefault="00545EDE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一般科目</w:t>
            </w:r>
          </w:p>
          <w:p w14:paraId="3AF4025A" w14:textId="77777777" w:rsidR="0085629A" w:rsidRDefault="00545EDE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專業科目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  <w:p w14:paraId="3AF4025B" w14:textId="77777777" w:rsidR="0085629A" w:rsidRDefault="00545EDE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實習科目</w:t>
            </w:r>
          </w:p>
        </w:tc>
      </w:tr>
      <w:tr w:rsidR="0085629A" w14:paraId="3AF402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025D" w14:textId="77777777" w:rsidR="0085629A" w:rsidRDefault="00545ED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科目名稱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025E" w14:textId="77777777" w:rsidR="0085629A" w:rsidRDefault="0085629A">
            <w:pPr>
              <w:pStyle w:val="Textbody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5629A" w14:paraId="3AF402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0260" w14:textId="77777777" w:rsidR="0085629A" w:rsidRDefault="00545EDE">
            <w:pPr>
              <w:pStyle w:val="Textbody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中英文關鍵字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0261" w14:textId="77777777" w:rsidR="0085629A" w:rsidRDefault="00545EDE">
            <w:pPr>
              <w:pStyle w:val="Textbody"/>
              <w:spacing w:line="360" w:lineRule="auto"/>
            </w:pPr>
            <w:r>
              <w:rPr>
                <w:rFonts w:ascii="標楷體" w:eastAsia="標楷體" w:hAnsi="標楷體"/>
                <w:szCs w:val="24"/>
                <w:u w:val="single"/>
              </w:rPr>
              <w:t>(</w:t>
            </w:r>
            <w:r>
              <w:rPr>
                <w:rFonts w:ascii="標楷體" w:eastAsia="標楷體" w:hAnsi="標楷體"/>
                <w:szCs w:val="24"/>
                <w:u w:val="single"/>
              </w:rPr>
              <w:t>請列出課程中重要中、英文字詞至少各</w:t>
            </w:r>
            <w:r>
              <w:rPr>
                <w:rFonts w:ascii="標楷體" w:eastAsia="標楷體" w:hAnsi="標楷體"/>
                <w:szCs w:val="24"/>
                <w:u w:val="single"/>
              </w:rPr>
              <w:t>3</w:t>
            </w:r>
            <w:r>
              <w:rPr>
                <w:rFonts w:ascii="標楷體" w:eastAsia="標楷體" w:hAnsi="標楷體"/>
                <w:szCs w:val="24"/>
                <w:u w:val="single"/>
              </w:rPr>
              <w:t>個</w:t>
            </w:r>
            <w:r>
              <w:rPr>
                <w:rFonts w:ascii="標楷體" w:eastAsia="標楷體" w:hAnsi="標楷體"/>
                <w:szCs w:val="24"/>
                <w:u w:val="single"/>
              </w:rPr>
              <w:t>)</w:t>
            </w:r>
          </w:p>
        </w:tc>
      </w:tr>
      <w:tr w:rsidR="0085629A" w14:paraId="3AF402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0263" w14:textId="77777777" w:rsidR="0085629A" w:rsidRDefault="00545EDE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學習目標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0264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65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66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  <w:tr w:rsidR="0085629A" w14:paraId="3AF402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0268" w14:textId="77777777" w:rsidR="0085629A" w:rsidRDefault="00545EDE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學習內容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0269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6A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6B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6C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6D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6E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6F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  <w:tr w:rsidR="0085629A" w14:paraId="3AF4027E" w14:textId="77777777">
        <w:tblPrEx>
          <w:tblCellMar>
            <w:top w:w="0" w:type="dxa"/>
            <w:bottom w:w="0" w:type="dxa"/>
          </w:tblCellMar>
        </w:tblPrEx>
        <w:trPr>
          <w:trHeight w:val="391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0271" w14:textId="77777777" w:rsidR="0085629A" w:rsidRDefault="00545EDE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學習成果</w:t>
            </w:r>
          </w:p>
          <w:p w14:paraId="3AF40272" w14:textId="77777777" w:rsidR="0085629A" w:rsidRDefault="00545EDE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需含相片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0273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74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75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76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77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78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79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7A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7B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7C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7D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  <w:tr w:rsidR="0085629A" w14:paraId="3AF402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027F" w14:textId="77777777" w:rsidR="0085629A" w:rsidRDefault="00545EDE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自我省思</w:t>
            </w:r>
          </w:p>
          <w:p w14:paraId="3AF40280" w14:textId="77777777" w:rsidR="0085629A" w:rsidRDefault="00545EDE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(300</w:t>
            </w:r>
            <w:r>
              <w:rPr>
                <w:rFonts w:ascii="標楷體" w:eastAsia="標楷體" w:hAnsi="標楷體"/>
                <w:sz w:val="20"/>
                <w:szCs w:val="20"/>
              </w:rPr>
              <w:t>字以上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0281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82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83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84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85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86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  <w:p w14:paraId="3AF40287" w14:textId="77777777" w:rsidR="0085629A" w:rsidRDefault="0085629A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AF40289" w14:textId="77777777" w:rsidR="0085629A" w:rsidRDefault="00545EDE">
      <w:pPr>
        <w:pStyle w:val="Textbody"/>
      </w:pPr>
      <w:r>
        <w:rPr>
          <w:rFonts w:ascii="Wingdings 2" w:eastAsia="Wingdings 2" w:hAnsi="Wingdings 2" w:cs="Wingdings 2"/>
          <w:szCs w:val="24"/>
        </w:rPr>
        <w:t></w:t>
      </w:r>
      <w:r>
        <w:rPr>
          <w:rFonts w:ascii="標楷體" w:eastAsia="標楷體" w:hAnsi="標楷體"/>
          <w:szCs w:val="24"/>
        </w:rPr>
        <w:t>成果報告不可自行增加或刪除項目、不得超過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頁、不得有任何網站連結。</w:t>
      </w:r>
    </w:p>
    <w:p w14:paraId="3AF4028A" w14:textId="77777777" w:rsidR="0085629A" w:rsidRDefault="00545EDE">
      <w:pPr>
        <w:pStyle w:val="Textbody"/>
      </w:pPr>
      <w:r>
        <w:rPr>
          <w:rFonts w:ascii="Wingdings 2" w:eastAsia="Wingdings 2" w:hAnsi="Wingdings 2" w:cs="Wingdings 2"/>
          <w:szCs w:val="24"/>
        </w:rPr>
        <w:t></w:t>
      </w:r>
      <w:r>
        <w:rPr>
          <w:rFonts w:ascii="標楷體" w:eastAsia="標楷體" w:hAnsi="標楷體"/>
          <w:szCs w:val="24"/>
        </w:rPr>
        <w:t>項目內容</w:t>
      </w:r>
      <w:r>
        <w:rPr>
          <w:rFonts w:eastAsia="標楷體"/>
          <w:szCs w:val="24"/>
        </w:rPr>
        <w:t>空白未填寫不予參賽評分。</w:t>
      </w:r>
    </w:p>
    <w:sectPr w:rsidR="0085629A">
      <w:footerReference w:type="default" r:id="rId6"/>
      <w:pgSz w:w="11906" w:h="16838"/>
      <w:pgMar w:top="851" w:right="1021" w:bottom="1021" w:left="1021" w:header="720" w:footer="992" w:gutter="0"/>
      <w:cols w:space="720"/>
      <w:docGrid w:type="lines" w:linePitch="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40256" w14:textId="77777777" w:rsidR="00545EDE" w:rsidRDefault="00545EDE">
      <w:r>
        <w:separator/>
      </w:r>
    </w:p>
  </w:endnote>
  <w:endnote w:type="continuationSeparator" w:id="0">
    <w:p w14:paraId="3AF40258" w14:textId="77777777" w:rsidR="00545EDE" w:rsidRDefault="0054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025A" w14:textId="77777777" w:rsidR="00545EDE" w:rsidRDefault="00545ED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3AF4025B" w14:textId="77777777" w:rsidR="00545EDE" w:rsidRDefault="00545E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40252" w14:textId="77777777" w:rsidR="00545EDE" w:rsidRDefault="00545EDE">
      <w:r>
        <w:rPr>
          <w:color w:val="000000"/>
        </w:rPr>
        <w:separator/>
      </w:r>
    </w:p>
  </w:footnote>
  <w:footnote w:type="continuationSeparator" w:id="0">
    <w:p w14:paraId="3AF40254" w14:textId="77777777" w:rsidR="00545EDE" w:rsidRDefault="0054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5629A"/>
    <w:rsid w:val="00545EDE"/>
    <w:rsid w:val="0085629A"/>
    <w:rsid w:val="0097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40252"/>
  <w15:docId w15:val="{2D0B2D8C-972F-4436-B2D0-6908D68F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uto"/>
      <w:outlineLvl w:val="2"/>
    </w:pPr>
    <w:rPr>
      <w:rFonts w:ascii="Calibri Light" w:eastAsia="Calibri Light" w:hAnsi="Calibri Light" w:cs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7">
    <w:name w:val="Plain Text"/>
    <w:basedOn w:val="Textbody"/>
    <w:pPr>
      <w:spacing w:line="360" w:lineRule="atLeast"/>
    </w:pPr>
    <w:rPr>
      <w:rFonts w:ascii="細明體" w:eastAsia="細明體" w:hAnsi="細明體" w:cs="細明體"/>
      <w:kern w:val="0"/>
      <w:szCs w:val="20"/>
    </w:rPr>
  </w:style>
  <w:style w:type="paragraph" w:customStyle="1" w:styleId="-cjk">
    <w:name w:val="純文字-cjk"/>
    <w:basedOn w:val="Textbody"/>
    <w:pPr>
      <w:widowControl/>
      <w:spacing w:before="100" w:after="100" w:line="363" w:lineRule="atLeast"/>
    </w:pPr>
    <w:rPr>
      <w:rFonts w:ascii="細明體" w:eastAsia="細明體" w:hAnsi="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純文字 字元"/>
    <w:basedOn w:val="a0"/>
    <w:rPr>
      <w:rFonts w:ascii="細明體" w:eastAsia="細明體" w:hAnsi="細明體" w:cs="Times New Roman"/>
      <w:kern w:val="0"/>
      <w:szCs w:val="20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</dc:creator>
  <dc:description/>
  <cp:lastModifiedBy>Li Tao Chiang</cp:lastModifiedBy>
  <cp:revision>2</cp:revision>
  <cp:lastPrinted>2022-09-05T00:00:00Z</cp:lastPrinted>
  <dcterms:created xsi:type="dcterms:W3CDTF">2024-11-25T02:06:00Z</dcterms:created>
  <dcterms:modified xsi:type="dcterms:W3CDTF">2024-11-25T02:06:00Z</dcterms:modified>
</cp:coreProperties>
</file>